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932B09" w14:paraId="330F214B" w14:textId="77777777" w:rsidTr="005E0EE8">
        <w:trPr>
          <w:trHeight w:hRule="exact" w:val="1804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6D3284B0" w14:textId="2E04F8F0" w:rsidR="00692703" w:rsidRPr="00932B09" w:rsidRDefault="008C28AF" w:rsidP="00913946">
            <w:pPr>
              <w:pStyle w:val="Title"/>
              <w:rPr>
                <w:rFonts w:ascii="Times New Roman" w:hAnsi="Times New Roman" w:cs="Times New Roman"/>
                <w:color w:val="FF0000"/>
                <w:sz w:val="54"/>
                <w:szCs w:val="40"/>
              </w:rPr>
            </w:pPr>
            <w:r w:rsidRPr="00932B09">
              <w:rPr>
                <w:rFonts w:ascii="Times New Roman" w:hAnsi="Times New Roman" w:cs="Times New Roman"/>
                <w:color w:val="FF0000"/>
                <w:sz w:val="54"/>
                <w:szCs w:val="40"/>
              </w:rPr>
              <w:t xml:space="preserve">YOUR NAME </w:t>
            </w:r>
          </w:p>
          <w:p w14:paraId="461956B0" w14:textId="00E54939" w:rsidR="00692703" w:rsidRPr="00932B09" w:rsidRDefault="008C28AF" w:rsidP="00913946">
            <w:pPr>
              <w:pStyle w:val="ContactInfo"/>
              <w:contextualSpacing w:val="0"/>
              <w:rPr>
                <w:rFonts w:ascii="Times New Roman" w:hAnsi="Times New Roman" w:cs="Times New Roman"/>
              </w:rPr>
            </w:pPr>
            <w:r w:rsidRPr="00932B09">
              <w:rPr>
                <w:rFonts w:ascii="Times New Roman" w:hAnsi="Times New Roman" w:cs="Times New Roman"/>
              </w:rPr>
              <w:t>87 Washington Street, Smithfield CA 0</w:t>
            </w:r>
            <w:bookmarkStart w:id="0" w:name="_GoBack"/>
            <w:bookmarkEnd w:id="0"/>
            <w:r w:rsidRPr="00932B09">
              <w:rPr>
                <w:rFonts w:ascii="Times New Roman" w:hAnsi="Times New Roman" w:cs="Times New Roman"/>
              </w:rPr>
              <w:t>87867</w:t>
            </w:r>
          </w:p>
          <w:p w14:paraId="551F766D" w14:textId="3995F7FB" w:rsidR="00692703" w:rsidRPr="00932B09" w:rsidRDefault="008C28AF" w:rsidP="00913946">
            <w:pPr>
              <w:pStyle w:val="ContactInfoEmphasis"/>
              <w:contextualSpacing w:val="0"/>
              <w:rPr>
                <w:rFonts w:ascii="Times New Roman" w:hAnsi="Times New Roman" w:cs="Times New Roman"/>
              </w:rPr>
            </w:pPr>
            <w:r w:rsidRPr="00932B09">
              <w:rPr>
                <w:rFonts w:ascii="Times New Roman" w:hAnsi="Times New Roman" w:cs="Times New Roman"/>
              </w:rPr>
              <w:t>Emory7dm</w:t>
            </w:r>
            <w:r w:rsidR="005E0EE8" w:rsidRPr="00932B09">
              <w:rPr>
                <w:rFonts w:ascii="Times New Roman" w:hAnsi="Times New Roman" w:cs="Times New Roman"/>
              </w:rPr>
              <w:t>@gmail.com</w:t>
            </w:r>
          </w:p>
        </w:tc>
      </w:tr>
      <w:tr w:rsidR="009571D8" w:rsidRPr="00932B09" w14:paraId="670566D6" w14:textId="77777777" w:rsidTr="00E7099A">
        <w:trPr>
          <w:trHeight w:val="614"/>
        </w:trPr>
        <w:tc>
          <w:tcPr>
            <w:tcW w:w="9360" w:type="dxa"/>
            <w:tcMar>
              <w:top w:w="432" w:type="dxa"/>
            </w:tcMar>
          </w:tcPr>
          <w:p w14:paraId="667D1116" w14:textId="177E3CF5" w:rsidR="001755A8" w:rsidRPr="00932B09" w:rsidRDefault="00E7099A" w:rsidP="005E0EE8">
            <w:pPr>
              <w:contextualSpacing w:val="0"/>
              <w:rPr>
                <w:rFonts w:ascii="Times New Roman" w:hAnsi="Times New Roman" w:cs="Times New Roman"/>
              </w:rPr>
            </w:pPr>
            <w:r w:rsidRPr="00932B09">
              <w:rPr>
                <w:rFonts w:ascii="Times New Roman" w:hAnsi="Times New Roman" w:cs="Times New Roman"/>
              </w:rPr>
              <w:t xml:space="preserve">Skilled and </w:t>
            </w:r>
            <w:r w:rsidR="003856D3" w:rsidRPr="00932B09">
              <w:rPr>
                <w:rFonts w:ascii="Times New Roman" w:hAnsi="Times New Roman" w:cs="Times New Roman"/>
              </w:rPr>
              <w:t>dynamic</w:t>
            </w:r>
            <w:r w:rsidRPr="00932B09">
              <w:rPr>
                <w:rFonts w:ascii="Times New Roman" w:hAnsi="Times New Roman" w:cs="Times New Roman"/>
              </w:rPr>
              <w:t xml:space="preserve"> </w:t>
            </w:r>
            <w:r w:rsidR="001F4549" w:rsidRPr="00932B09">
              <w:rPr>
                <w:rFonts w:ascii="Times New Roman" w:hAnsi="Times New Roman" w:cs="Times New Roman"/>
              </w:rPr>
              <w:t xml:space="preserve">teacher in all grade levels. A self-motivated and hardworking teacher with student teaching experience looking to advance my skills in any school. </w:t>
            </w:r>
            <w:r w:rsidR="003856D3" w:rsidRPr="00932B09">
              <w:rPr>
                <w:rFonts w:ascii="Times New Roman" w:hAnsi="Times New Roman" w:cs="Times New Roman"/>
              </w:rPr>
              <w:t xml:space="preserve">Dedicated to individual student progress through cultivating a strong community. </w:t>
            </w:r>
          </w:p>
        </w:tc>
      </w:tr>
    </w:tbl>
    <w:p w14:paraId="55470485" w14:textId="3EFCAEBF" w:rsidR="004E01EB" w:rsidRPr="00932B09" w:rsidRDefault="002C16CC" w:rsidP="004E01EB">
      <w:pPr>
        <w:pStyle w:val="Heading1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alias w:val="Experience:"/>
          <w:tag w:val="Experience:"/>
          <w:id w:val="-1983300934"/>
          <w:placeholder>
            <w:docPart w:val="1791EBC1CDF64377AA3DD352F9045AA7"/>
          </w:placeholder>
          <w:temporary/>
          <w:showingPlcHdr/>
          <w15:appearance w15:val="hidden"/>
        </w:sdtPr>
        <w:sdtEndPr/>
        <w:sdtContent>
          <w:r w:rsidR="004E01EB" w:rsidRPr="00932B09">
            <w:rPr>
              <w:rFonts w:ascii="Times New Roman" w:hAnsi="Times New Roman" w:cs="Times New Roman"/>
            </w:rPr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932B09" w14:paraId="0A8BD838" w14:textId="77777777" w:rsidTr="00F7645B">
        <w:trPr>
          <w:trHeight w:val="935"/>
        </w:trPr>
        <w:tc>
          <w:tcPr>
            <w:tcW w:w="9355" w:type="dxa"/>
          </w:tcPr>
          <w:p w14:paraId="208547EC" w14:textId="11184112" w:rsidR="001D0BF1" w:rsidRPr="00932B09" w:rsidRDefault="005E0EE8" w:rsidP="001D0BF1">
            <w:pPr>
              <w:pStyle w:val="Heading3"/>
              <w:contextualSpacing w:val="0"/>
              <w:outlineLvl w:val="2"/>
              <w:rPr>
                <w:rFonts w:ascii="Times New Roman" w:hAnsi="Times New Roman" w:cs="Times New Roman"/>
              </w:rPr>
            </w:pPr>
            <w:r w:rsidRPr="00932B09">
              <w:rPr>
                <w:rFonts w:ascii="Times New Roman" w:hAnsi="Times New Roman" w:cs="Times New Roman"/>
              </w:rPr>
              <w:t>Feb 2018</w:t>
            </w:r>
            <w:r w:rsidR="001D0BF1" w:rsidRPr="00932B09">
              <w:rPr>
                <w:rFonts w:ascii="Times New Roman" w:hAnsi="Times New Roman" w:cs="Times New Roman"/>
              </w:rPr>
              <w:t xml:space="preserve"> – </w:t>
            </w:r>
            <w:r w:rsidR="00FA6CFC" w:rsidRPr="00932B09">
              <w:rPr>
                <w:rFonts w:ascii="Times New Roman" w:hAnsi="Times New Roman" w:cs="Times New Roman"/>
              </w:rPr>
              <w:t>oct</w:t>
            </w:r>
            <w:r w:rsidRPr="00932B09">
              <w:rPr>
                <w:rFonts w:ascii="Times New Roman" w:hAnsi="Times New Roman" w:cs="Times New Roman"/>
              </w:rPr>
              <w:t xml:space="preserve"> 2018</w:t>
            </w:r>
          </w:p>
          <w:p w14:paraId="2C9D6C00" w14:textId="2FFBC485" w:rsidR="001E3120" w:rsidRPr="00932B09" w:rsidRDefault="00F7645B" w:rsidP="00F7645B">
            <w:pPr>
              <w:pStyle w:val="Heading2"/>
              <w:contextualSpacing w:val="0"/>
              <w:outlineLvl w:val="1"/>
              <w:rPr>
                <w:rFonts w:ascii="Times New Roman" w:hAnsi="Times New Roman" w:cs="Times New Roman"/>
              </w:rPr>
            </w:pPr>
            <w:r w:rsidRPr="00932B09">
              <w:rPr>
                <w:rFonts w:ascii="Times New Roman" w:hAnsi="Times New Roman" w:cs="Times New Roman"/>
              </w:rPr>
              <w:t>GRADE</w:t>
            </w:r>
            <w:r w:rsidR="00FF65DF" w:rsidRPr="00932B09">
              <w:rPr>
                <w:rFonts w:ascii="Times New Roman" w:hAnsi="Times New Roman" w:cs="Times New Roman"/>
              </w:rPr>
              <w:t xml:space="preserve"> 1 through </w:t>
            </w:r>
            <w:r w:rsidRPr="00932B09">
              <w:rPr>
                <w:rFonts w:ascii="Times New Roman" w:hAnsi="Times New Roman" w:cs="Times New Roman"/>
              </w:rPr>
              <w:t xml:space="preserve">5 </w:t>
            </w:r>
            <w:proofErr w:type="gramStart"/>
            <w:r w:rsidRPr="00932B09">
              <w:rPr>
                <w:rFonts w:ascii="Times New Roman" w:hAnsi="Times New Roman" w:cs="Times New Roman"/>
              </w:rPr>
              <w:t>TEACHER</w:t>
            </w:r>
            <w:proofErr w:type="gramEnd"/>
            <w:r w:rsidRPr="00932B09">
              <w:rPr>
                <w:rFonts w:ascii="Times New Roman" w:hAnsi="Times New Roman" w:cs="Times New Roman"/>
              </w:rPr>
              <w:t>: Haverfield urban school</w:t>
            </w:r>
          </w:p>
          <w:p w14:paraId="3F3EA833" w14:textId="68AEE407" w:rsidR="00F7645B" w:rsidRPr="00932B09" w:rsidRDefault="00F7645B" w:rsidP="00245C38">
            <w:pPr>
              <w:pStyle w:val="Heading2"/>
              <w:numPr>
                <w:ilvl w:val="0"/>
                <w:numId w:val="18"/>
              </w:numPr>
              <w:contextualSpacing w:val="0"/>
              <w:outlineLvl w:val="1"/>
              <w:rPr>
                <w:rFonts w:ascii="Times New Roman" w:hAnsi="Times New Roman" w:cs="Times New Roman"/>
                <w:b w:val="0"/>
                <w:bCs/>
                <w:caps w:val="0"/>
                <w:color w:val="auto"/>
                <w:sz w:val="24"/>
                <w:szCs w:val="24"/>
              </w:rPr>
            </w:pPr>
            <w:r w:rsidRPr="00932B09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t</w:t>
            </w:r>
            <w:r w:rsidRPr="00932B09">
              <w:rPr>
                <w:rFonts w:ascii="Times New Roman" w:hAnsi="Times New Roman" w:cs="Times New Roman"/>
                <w:b w:val="0"/>
                <w:bCs/>
                <w:caps w:val="0"/>
                <w:color w:val="auto"/>
                <w:sz w:val="24"/>
                <w:szCs w:val="24"/>
              </w:rPr>
              <w:t xml:space="preserve">aught students in grade 3,4, and 5 various subjects like mathematics, English and science. </w:t>
            </w:r>
          </w:p>
          <w:p w14:paraId="186EC5D9" w14:textId="0A041E4C" w:rsidR="00FF65DF" w:rsidRPr="00932B09" w:rsidRDefault="00FF65DF" w:rsidP="00245C38">
            <w:pPr>
              <w:pStyle w:val="Heading2"/>
              <w:numPr>
                <w:ilvl w:val="0"/>
                <w:numId w:val="18"/>
              </w:numPr>
              <w:contextualSpacing w:val="0"/>
              <w:outlineLvl w:val="1"/>
              <w:rPr>
                <w:rFonts w:ascii="Times New Roman" w:hAnsi="Times New Roman" w:cs="Times New Roman"/>
                <w:b w:val="0"/>
                <w:bCs/>
                <w:caps w:val="0"/>
                <w:color w:val="auto"/>
                <w:sz w:val="24"/>
                <w:szCs w:val="24"/>
              </w:rPr>
            </w:pPr>
            <w:r w:rsidRPr="00932B09">
              <w:rPr>
                <w:rFonts w:ascii="Times New Roman" w:hAnsi="Times New Roman" w:cs="Times New Roman"/>
                <w:b w:val="0"/>
                <w:bCs/>
                <w:caps w:val="0"/>
                <w:color w:val="auto"/>
                <w:sz w:val="24"/>
                <w:szCs w:val="24"/>
              </w:rPr>
              <w:t xml:space="preserve">Introduced mathematical concepts to grade 1 students. </w:t>
            </w:r>
          </w:p>
          <w:p w14:paraId="1AFE9DD5" w14:textId="77777777" w:rsidR="006017C4" w:rsidRPr="00932B09" w:rsidRDefault="009E019A" w:rsidP="00245C38">
            <w:pPr>
              <w:pStyle w:val="Heading2"/>
              <w:numPr>
                <w:ilvl w:val="0"/>
                <w:numId w:val="18"/>
              </w:numPr>
              <w:contextualSpacing w:val="0"/>
              <w:outlineLvl w:val="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932B09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E</w:t>
            </w:r>
            <w:r w:rsidRPr="00932B09">
              <w:rPr>
                <w:rFonts w:ascii="Times New Roman" w:hAnsi="Times New Roman" w:cs="Times New Roman"/>
                <w:b w:val="0"/>
                <w:bCs/>
                <w:caps w:val="0"/>
                <w:color w:val="auto"/>
                <w:sz w:val="24"/>
                <w:szCs w:val="24"/>
              </w:rPr>
              <w:t>valuated students’ understanding of course material through examinations and simple tests</w:t>
            </w:r>
            <w:r w:rsidR="006017C4" w:rsidRPr="00932B09">
              <w:rPr>
                <w:rFonts w:ascii="Times New Roman" w:hAnsi="Times New Roman" w:cs="Times New Roman"/>
                <w:b w:val="0"/>
                <w:bCs/>
                <w:caps w:val="0"/>
                <w:color w:val="auto"/>
                <w:sz w:val="24"/>
                <w:szCs w:val="24"/>
              </w:rPr>
              <w:t>.</w:t>
            </w:r>
          </w:p>
          <w:p w14:paraId="06E1411E" w14:textId="48C70E59" w:rsidR="009E019A" w:rsidRPr="00932B09" w:rsidRDefault="006017C4" w:rsidP="00245C38">
            <w:pPr>
              <w:pStyle w:val="Heading2"/>
              <w:numPr>
                <w:ilvl w:val="0"/>
                <w:numId w:val="18"/>
              </w:numPr>
              <w:contextualSpacing w:val="0"/>
              <w:rPr>
                <w:rFonts w:ascii="Times New Roman" w:hAnsi="Times New Roman" w:cs="Times New Roman"/>
                <w:b w:val="0"/>
                <w:bCs/>
              </w:rPr>
            </w:pPr>
            <w:r w:rsidRPr="00932B09">
              <w:rPr>
                <w:rFonts w:ascii="Times New Roman" w:hAnsi="Times New Roman" w:cs="Times New Roman"/>
                <w:b w:val="0"/>
                <w:bCs/>
                <w:caps w:val="0"/>
                <w:color w:val="auto"/>
                <w:sz w:val="24"/>
                <w:szCs w:val="24"/>
              </w:rPr>
              <w:t>Developing learning aids for grade 5 students</w:t>
            </w:r>
            <w:r w:rsidRPr="00932B09">
              <w:rPr>
                <w:rFonts w:ascii="Times New Roman" w:hAnsi="Times New Roman" w:cs="Times New Roman"/>
                <w:b w:val="0"/>
                <w:bCs/>
                <w:caps w:val="0"/>
                <w:color w:val="auto"/>
              </w:rPr>
              <w:t xml:space="preserve"> </w:t>
            </w:r>
            <w:r w:rsidR="009E019A" w:rsidRPr="00932B09">
              <w:rPr>
                <w:rFonts w:ascii="Times New Roman" w:hAnsi="Times New Roman" w:cs="Times New Roman"/>
                <w:b w:val="0"/>
                <w:bCs/>
                <w:caps w:val="0"/>
                <w:color w:val="auto"/>
              </w:rPr>
              <w:t xml:space="preserve"> </w:t>
            </w:r>
          </w:p>
        </w:tc>
      </w:tr>
      <w:tr w:rsidR="00F61DF9" w:rsidRPr="00932B09" w14:paraId="270B819E" w14:textId="77777777" w:rsidTr="00F61DF9">
        <w:tc>
          <w:tcPr>
            <w:tcW w:w="9355" w:type="dxa"/>
            <w:tcMar>
              <w:top w:w="216" w:type="dxa"/>
            </w:tcMar>
          </w:tcPr>
          <w:p w14:paraId="31F2984A" w14:textId="4FA45A26" w:rsidR="00F61DF9" w:rsidRPr="00932B09" w:rsidRDefault="00F7645B" w:rsidP="00F61DF9">
            <w:pPr>
              <w:pStyle w:val="Heading3"/>
              <w:contextualSpacing w:val="0"/>
              <w:outlineLvl w:val="2"/>
              <w:rPr>
                <w:rFonts w:ascii="Times New Roman" w:hAnsi="Times New Roman" w:cs="Times New Roman"/>
              </w:rPr>
            </w:pPr>
            <w:r w:rsidRPr="00932B09">
              <w:rPr>
                <w:rFonts w:ascii="Times New Roman" w:hAnsi="Times New Roman" w:cs="Times New Roman"/>
              </w:rPr>
              <w:t>JAN 2017- aug 2017</w:t>
            </w:r>
          </w:p>
          <w:p w14:paraId="42C90E59" w14:textId="054039F4" w:rsidR="00F61DF9" w:rsidRPr="00932B09" w:rsidRDefault="00F7645B" w:rsidP="00F61DF9">
            <w:pPr>
              <w:pStyle w:val="Heading2"/>
              <w:contextualSpacing w:val="0"/>
              <w:outlineLvl w:val="1"/>
              <w:rPr>
                <w:rFonts w:ascii="Times New Roman" w:hAnsi="Times New Roman" w:cs="Times New Roman"/>
              </w:rPr>
            </w:pPr>
            <w:r w:rsidRPr="00932B09">
              <w:rPr>
                <w:rFonts w:ascii="Times New Roman" w:hAnsi="Times New Roman" w:cs="Times New Roman"/>
              </w:rPr>
              <w:t xml:space="preserve">GRADE </w:t>
            </w:r>
            <w:r w:rsidR="00557D1B" w:rsidRPr="00932B09">
              <w:rPr>
                <w:rFonts w:ascii="Times New Roman" w:hAnsi="Times New Roman" w:cs="Times New Roman"/>
              </w:rPr>
              <w:t xml:space="preserve"> </w:t>
            </w:r>
            <w:r w:rsidRPr="00932B09">
              <w:rPr>
                <w:rFonts w:ascii="Times New Roman" w:hAnsi="Times New Roman" w:cs="Times New Roman"/>
              </w:rPr>
              <w:t>5 TEACHER: bROO</w:t>
            </w:r>
            <w:r w:rsidR="0092186E" w:rsidRPr="00932B09">
              <w:rPr>
                <w:rFonts w:ascii="Times New Roman" w:hAnsi="Times New Roman" w:cs="Times New Roman"/>
              </w:rPr>
              <w:t>k</w:t>
            </w:r>
            <w:r w:rsidRPr="00932B09">
              <w:rPr>
                <w:rFonts w:ascii="Times New Roman" w:hAnsi="Times New Roman" w:cs="Times New Roman"/>
              </w:rPr>
              <w:t>FIELD SUBURBUN SCHOOL</w:t>
            </w:r>
          </w:p>
          <w:p w14:paraId="326B19E5" w14:textId="20D8F6BC" w:rsidR="00245C38" w:rsidRPr="00932B09" w:rsidRDefault="00F7645B" w:rsidP="00245C38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32B0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32B09">
              <w:rPr>
                <w:rFonts w:ascii="Times New Roman" w:hAnsi="Times New Roman" w:cs="Times New Roman"/>
                <w:sz w:val="24"/>
                <w:szCs w:val="24"/>
              </w:rPr>
              <w:t xml:space="preserve">ompleted over 500 hours of observation </w:t>
            </w:r>
            <w:r w:rsidR="009B57C0" w:rsidRPr="00932B09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932B09">
              <w:rPr>
                <w:rFonts w:ascii="Times New Roman" w:hAnsi="Times New Roman" w:cs="Times New Roman"/>
                <w:sz w:val="24"/>
                <w:szCs w:val="24"/>
              </w:rPr>
              <w:t xml:space="preserve"> grade</w:t>
            </w:r>
            <w:r w:rsidR="00F06F40" w:rsidRPr="00932B09">
              <w:rPr>
                <w:rFonts w:ascii="Times New Roman" w:hAnsi="Times New Roman" w:cs="Times New Roman"/>
                <w:sz w:val="24"/>
                <w:szCs w:val="24"/>
              </w:rPr>
              <w:t xml:space="preserve"> 5 students</w:t>
            </w:r>
            <w:r w:rsidRPr="00932B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81B4C4C" w14:textId="36EE003E" w:rsidR="00F61DF9" w:rsidRPr="00932B09" w:rsidRDefault="00245C38" w:rsidP="00245C38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32B0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F7645B" w:rsidRPr="00932B09">
              <w:rPr>
                <w:rFonts w:ascii="Times New Roman" w:hAnsi="Times New Roman" w:cs="Times New Roman"/>
                <w:sz w:val="24"/>
                <w:szCs w:val="24"/>
              </w:rPr>
              <w:t>ompleted 16 weeks of student teaching.</w:t>
            </w:r>
          </w:p>
          <w:p w14:paraId="7674443C" w14:textId="77777777" w:rsidR="0092186E" w:rsidRPr="00932B09" w:rsidRDefault="0092186E" w:rsidP="00245C38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32B09">
              <w:rPr>
                <w:rFonts w:ascii="Times New Roman" w:hAnsi="Times New Roman" w:cs="Times New Roman"/>
                <w:sz w:val="24"/>
                <w:szCs w:val="24"/>
              </w:rPr>
              <w:t>Prepared comprehensive English curriculum for grade 5 students</w:t>
            </w:r>
          </w:p>
          <w:p w14:paraId="4ADC42DE" w14:textId="77777777" w:rsidR="0092186E" w:rsidRPr="00932B09" w:rsidRDefault="0092186E" w:rsidP="00245C38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32B09">
              <w:rPr>
                <w:rFonts w:ascii="Times New Roman" w:hAnsi="Times New Roman" w:cs="Times New Roman"/>
                <w:sz w:val="24"/>
                <w:szCs w:val="24"/>
              </w:rPr>
              <w:t xml:space="preserve">Assessed students’ strengths and weaknesses regularly to provide appropriate methods for addressing learning needs. </w:t>
            </w:r>
          </w:p>
          <w:p w14:paraId="6E1E2C3A" w14:textId="77777777" w:rsidR="006017C4" w:rsidRPr="00932B09" w:rsidRDefault="006017C4" w:rsidP="00245C38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32B09">
              <w:rPr>
                <w:rFonts w:ascii="Times New Roman" w:hAnsi="Times New Roman" w:cs="Times New Roman"/>
                <w:sz w:val="24"/>
                <w:szCs w:val="24"/>
              </w:rPr>
              <w:t xml:space="preserve">Assigned homework and classwork to students </w:t>
            </w:r>
          </w:p>
          <w:p w14:paraId="1891606E" w14:textId="77777777" w:rsidR="006017C4" w:rsidRPr="00932B09" w:rsidRDefault="006017C4" w:rsidP="00245C38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932B09">
              <w:rPr>
                <w:rFonts w:ascii="Times New Roman" w:hAnsi="Times New Roman" w:cs="Times New Roman"/>
                <w:sz w:val="24"/>
                <w:szCs w:val="24"/>
              </w:rPr>
              <w:t>Overseeing outdoor activities</w:t>
            </w:r>
            <w:r w:rsidRPr="00932B09">
              <w:rPr>
                <w:rFonts w:ascii="Times New Roman" w:hAnsi="Times New Roman" w:cs="Times New Roman"/>
              </w:rPr>
              <w:t xml:space="preserve"> </w:t>
            </w:r>
          </w:p>
          <w:p w14:paraId="36384067" w14:textId="426F720E" w:rsidR="00F06F40" w:rsidRPr="00932B09" w:rsidRDefault="00F06F40" w:rsidP="00245C38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932B09">
              <w:rPr>
                <w:rFonts w:ascii="Times New Roman" w:hAnsi="Times New Roman" w:cs="Times New Roman"/>
              </w:rPr>
              <w:t xml:space="preserve">Identified and adapted teaching resources to meet the </w:t>
            </w:r>
            <w:r w:rsidRPr="00932B09">
              <w:rPr>
                <w:rFonts w:ascii="Times New Roman" w:hAnsi="Times New Roman" w:cs="Times New Roman"/>
              </w:rPr>
              <w:t>different</w:t>
            </w:r>
            <w:r w:rsidRPr="00932B09">
              <w:rPr>
                <w:rFonts w:ascii="Times New Roman" w:hAnsi="Times New Roman" w:cs="Times New Roman"/>
              </w:rPr>
              <w:t xml:space="preserve"> needs of children with different learning abilities.</w:t>
            </w:r>
          </w:p>
        </w:tc>
      </w:tr>
    </w:tbl>
    <w:sdt>
      <w:sdtPr>
        <w:rPr>
          <w:rFonts w:ascii="Times New Roman" w:hAnsi="Times New Roman" w:cs="Times New Roman"/>
        </w:rPr>
        <w:alias w:val="Education:"/>
        <w:tag w:val="Education:"/>
        <w:id w:val="-1908763273"/>
        <w:placeholder>
          <w:docPart w:val="6E6569E7A9054C77B264400CCD8EFF08"/>
        </w:placeholder>
        <w:temporary/>
        <w:showingPlcHdr/>
        <w15:appearance w15:val="hidden"/>
      </w:sdtPr>
      <w:sdtEndPr/>
      <w:sdtContent>
        <w:p w14:paraId="7F7847D6" w14:textId="62B8B489" w:rsidR="00DA59AA" w:rsidRPr="00932B09" w:rsidRDefault="00DA59AA" w:rsidP="0097790C">
          <w:pPr>
            <w:pStyle w:val="Heading1"/>
            <w:rPr>
              <w:rFonts w:ascii="Times New Roman" w:hAnsi="Times New Roman" w:cs="Times New Roman"/>
            </w:rPr>
          </w:pPr>
          <w:r w:rsidRPr="00932B09">
            <w:rPr>
              <w:rFonts w:ascii="Times New Roman" w:hAnsi="Times New Roman" w:cs="Times New Roman"/>
            </w:rPr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932B09" w14:paraId="1E3A408B" w14:textId="77777777" w:rsidTr="00557D1B">
        <w:trPr>
          <w:trHeight w:val="1170"/>
        </w:trPr>
        <w:tc>
          <w:tcPr>
            <w:tcW w:w="9355" w:type="dxa"/>
          </w:tcPr>
          <w:p w14:paraId="4468DAD9" w14:textId="2C3A1A28" w:rsidR="001D0BF1" w:rsidRPr="00932B09" w:rsidRDefault="00557D1B" w:rsidP="001D0BF1">
            <w:pPr>
              <w:pStyle w:val="Heading3"/>
              <w:contextualSpacing w:val="0"/>
              <w:outlineLvl w:val="2"/>
              <w:rPr>
                <w:rFonts w:ascii="Times New Roman" w:hAnsi="Times New Roman" w:cs="Times New Roman"/>
              </w:rPr>
            </w:pPr>
            <w:r w:rsidRPr="00932B09">
              <w:rPr>
                <w:rFonts w:ascii="Times New Roman" w:hAnsi="Times New Roman" w:cs="Times New Roman"/>
              </w:rPr>
              <w:t xml:space="preserve">JUNE </w:t>
            </w:r>
            <w:r w:rsidR="00914327" w:rsidRPr="00932B09">
              <w:rPr>
                <w:rFonts w:ascii="Times New Roman" w:hAnsi="Times New Roman" w:cs="Times New Roman"/>
              </w:rPr>
              <w:t>20</w:t>
            </w:r>
            <w:r w:rsidRPr="00932B09">
              <w:rPr>
                <w:rFonts w:ascii="Times New Roman" w:hAnsi="Times New Roman" w:cs="Times New Roman"/>
              </w:rPr>
              <w:t>15</w:t>
            </w:r>
            <w:r w:rsidR="00914327" w:rsidRPr="00932B09">
              <w:rPr>
                <w:rFonts w:ascii="Times New Roman" w:hAnsi="Times New Roman" w:cs="Times New Roman"/>
              </w:rPr>
              <w:t xml:space="preserve">- </w:t>
            </w:r>
            <w:r w:rsidRPr="00932B09">
              <w:rPr>
                <w:rFonts w:ascii="Times New Roman" w:hAnsi="Times New Roman" w:cs="Times New Roman"/>
              </w:rPr>
              <w:t>SEPT 2016</w:t>
            </w:r>
          </w:p>
          <w:p w14:paraId="161654F1" w14:textId="77777777" w:rsidR="00557D1B" w:rsidRPr="00932B09" w:rsidRDefault="00557D1B" w:rsidP="001D0BF1">
            <w:pPr>
              <w:pStyle w:val="Heading3"/>
              <w:contextualSpacing w:val="0"/>
              <w:outlineLvl w:val="2"/>
              <w:rPr>
                <w:rFonts w:ascii="Times New Roman" w:hAnsi="Times New Roman" w:cs="Times New Roman"/>
              </w:rPr>
            </w:pPr>
          </w:p>
          <w:p w14:paraId="7A25FBCF" w14:textId="0D179BD2" w:rsidR="00E7099A" w:rsidRPr="00932B09" w:rsidRDefault="00557D1B" w:rsidP="00914327">
            <w:pPr>
              <w:pStyle w:val="Heading2"/>
              <w:contextualSpacing w:val="0"/>
              <w:outlineLvl w:val="1"/>
              <w:rPr>
                <w:rFonts w:ascii="Times New Roman" w:hAnsi="Times New Roman" w:cs="Times New Roman"/>
              </w:rPr>
            </w:pPr>
            <w:r w:rsidRPr="00932B09">
              <w:rPr>
                <w:rFonts w:ascii="Times New Roman" w:hAnsi="Times New Roman" w:cs="Times New Roman"/>
              </w:rPr>
              <w:t xml:space="preserve">MASTER’S DEGREE, </w:t>
            </w:r>
            <w:r w:rsidR="003F79EF" w:rsidRPr="00932B09">
              <w:rPr>
                <w:rFonts w:ascii="Times New Roman" w:hAnsi="Times New Roman" w:cs="Times New Roman"/>
              </w:rPr>
              <w:t xml:space="preserve">TEXAS A &amp; M University </w:t>
            </w:r>
          </w:p>
        </w:tc>
      </w:tr>
      <w:tr w:rsidR="00F61DF9" w:rsidRPr="00932B09" w14:paraId="566321D7" w14:textId="77777777" w:rsidTr="00F61DF9">
        <w:tc>
          <w:tcPr>
            <w:tcW w:w="9355" w:type="dxa"/>
            <w:tcMar>
              <w:top w:w="216" w:type="dxa"/>
            </w:tcMar>
          </w:tcPr>
          <w:p w14:paraId="3BCAD037" w14:textId="3AE92C79" w:rsidR="00F61DF9" w:rsidRPr="00932B09" w:rsidRDefault="00914327" w:rsidP="00F61DF9">
            <w:pPr>
              <w:pStyle w:val="Heading3"/>
              <w:contextualSpacing w:val="0"/>
              <w:outlineLvl w:val="2"/>
              <w:rPr>
                <w:rFonts w:ascii="Times New Roman" w:hAnsi="Times New Roman" w:cs="Times New Roman"/>
              </w:rPr>
            </w:pPr>
            <w:r w:rsidRPr="00932B09">
              <w:rPr>
                <w:rFonts w:ascii="Times New Roman" w:hAnsi="Times New Roman" w:cs="Times New Roman"/>
              </w:rPr>
              <w:t>June 2012</w:t>
            </w:r>
            <w:r w:rsidR="00F61DF9" w:rsidRPr="00932B09">
              <w:rPr>
                <w:rFonts w:ascii="Times New Roman" w:hAnsi="Times New Roman" w:cs="Times New Roman"/>
              </w:rPr>
              <w:t xml:space="preserve"> </w:t>
            </w:r>
            <w:r w:rsidRPr="00932B09">
              <w:rPr>
                <w:rFonts w:ascii="Times New Roman" w:hAnsi="Times New Roman" w:cs="Times New Roman"/>
              </w:rPr>
              <w:t>– A</w:t>
            </w:r>
            <w:r w:rsidR="00557D1B" w:rsidRPr="00932B09">
              <w:rPr>
                <w:rFonts w:ascii="Times New Roman" w:hAnsi="Times New Roman" w:cs="Times New Roman"/>
              </w:rPr>
              <w:t xml:space="preserve">pril </w:t>
            </w:r>
            <w:r w:rsidRPr="00932B09">
              <w:rPr>
                <w:rFonts w:ascii="Times New Roman" w:hAnsi="Times New Roman" w:cs="Times New Roman"/>
              </w:rPr>
              <w:t>2015</w:t>
            </w:r>
          </w:p>
          <w:p w14:paraId="4AD0C2C6" w14:textId="77777777" w:rsidR="000E6DC1" w:rsidRPr="00932B09" w:rsidRDefault="00557D1B" w:rsidP="00557D1B">
            <w:pPr>
              <w:pStyle w:val="Heading2"/>
              <w:contextualSpacing w:val="0"/>
              <w:outlineLvl w:val="1"/>
              <w:rPr>
                <w:rFonts w:ascii="Times New Roman" w:hAnsi="Times New Roman" w:cs="Times New Roman"/>
                <w:b w:val="0"/>
              </w:rPr>
            </w:pPr>
            <w:r w:rsidRPr="00932B09">
              <w:rPr>
                <w:rFonts w:ascii="Times New Roman" w:hAnsi="Times New Roman" w:cs="Times New Roman"/>
              </w:rPr>
              <w:t>BACHELOR’S DEGREE in education</w:t>
            </w:r>
            <w:r w:rsidR="00F61DF9" w:rsidRPr="00932B09">
              <w:rPr>
                <w:rFonts w:ascii="Times New Roman" w:hAnsi="Times New Roman" w:cs="Times New Roman"/>
              </w:rPr>
              <w:t xml:space="preserve">, </w:t>
            </w:r>
            <w:r w:rsidRPr="00932B09">
              <w:rPr>
                <w:rFonts w:ascii="Times New Roman" w:hAnsi="Times New Roman" w:cs="Times New Roman"/>
                <w:b w:val="0"/>
              </w:rPr>
              <w:t>New york university</w:t>
            </w:r>
          </w:p>
          <w:p w14:paraId="3CC740DF" w14:textId="77777777" w:rsidR="00F61DF9" w:rsidRPr="00932B09" w:rsidRDefault="000E6DC1" w:rsidP="00557D1B">
            <w:pPr>
              <w:pStyle w:val="Heading2"/>
              <w:contextualSpacing w:val="0"/>
              <w:outlineLvl w:val="1"/>
              <w:rPr>
                <w:rFonts w:ascii="Times New Roman" w:hAnsi="Times New Roman" w:cs="Times New Roman"/>
                <w:b w:val="0"/>
                <w:caps w:val="0"/>
                <w:color w:val="auto"/>
              </w:rPr>
            </w:pPr>
            <w:r w:rsidRPr="00932B09">
              <w:rPr>
                <w:rFonts w:ascii="Times New Roman" w:hAnsi="Times New Roman" w:cs="Times New Roman"/>
                <w:b w:val="0"/>
                <w:color w:val="auto"/>
              </w:rPr>
              <w:t>F</w:t>
            </w:r>
            <w:r w:rsidRPr="00932B09">
              <w:rPr>
                <w:rFonts w:ascii="Times New Roman" w:hAnsi="Times New Roman" w:cs="Times New Roman"/>
                <w:b w:val="0"/>
                <w:caps w:val="0"/>
                <w:color w:val="auto"/>
              </w:rPr>
              <w:t xml:space="preserve">irst class honors </w:t>
            </w:r>
          </w:p>
          <w:p w14:paraId="6FB6E459" w14:textId="60F54790" w:rsidR="006017C4" w:rsidRPr="00932B09" w:rsidRDefault="006017C4" w:rsidP="00557D1B">
            <w:pPr>
              <w:pStyle w:val="Heading2"/>
              <w:contextualSpacing w:val="0"/>
              <w:rPr>
                <w:rFonts w:ascii="Times New Roman" w:hAnsi="Times New Roman" w:cs="Times New Roman"/>
              </w:rPr>
            </w:pPr>
          </w:p>
        </w:tc>
      </w:tr>
    </w:tbl>
    <w:sdt>
      <w:sdtPr>
        <w:rPr>
          <w:rFonts w:ascii="Times New Roman" w:hAnsi="Times New Roman" w:cs="Times New Roman"/>
        </w:rPr>
        <w:alias w:val="Skills:"/>
        <w:tag w:val="Skills:"/>
        <w:id w:val="-1392877668"/>
        <w:placeholder>
          <w:docPart w:val="2D37AAFCCB804622B85E3BC5F68E093B"/>
        </w:placeholder>
        <w:temporary/>
        <w:showingPlcHdr/>
        <w15:appearance w15:val="hidden"/>
      </w:sdtPr>
      <w:sdtEndPr/>
      <w:sdtContent>
        <w:p w14:paraId="34162A85" w14:textId="7AA5A62B" w:rsidR="00486277" w:rsidRPr="00932B09" w:rsidRDefault="00486277" w:rsidP="00486277">
          <w:pPr>
            <w:pStyle w:val="Heading1"/>
            <w:rPr>
              <w:rFonts w:ascii="Times New Roman" w:hAnsi="Times New Roman" w:cs="Times New Roman"/>
            </w:rPr>
          </w:pPr>
          <w:r w:rsidRPr="00932B09">
            <w:rPr>
              <w:rFonts w:ascii="Times New Roman" w:hAnsi="Times New Roman" w:cs="Times New Roman"/>
            </w:rPr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932B09" w14:paraId="37B03697" w14:textId="77777777" w:rsidTr="00CF1A49">
        <w:tc>
          <w:tcPr>
            <w:tcW w:w="4675" w:type="dxa"/>
          </w:tcPr>
          <w:p w14:paraId="3FC7D424" w14:textId="59871024" w:rsidR="00752917" w:rsidRPr="00932B09" w:rsidRDefault="00752917" w:rsidP="005E0EE8">
            <w:pPr>
              <w:pStyle w:val="ListBullet"/>
              <w:rPr>
                <w:rFonts w:ascii="Times New Roman" w:hAnsi="Times New Roman" w:cs="Times New Roman"/>
              </w:rPr>
            </w:pPr>
            <w:r w:rsidRPr="00932B09">
              <w:rPr>
                <w:rFonts w:ascii="Times New Roman" w:hAnsi="Times New Roman" w:cs="Times New Roman"/>
              </w:rPr>
              <w:t xml:space="preserve">Student teaching experience </w:t>
            </w:r>
          </w:p>
          <w:p w14:paraId="5712B7A6" w14:textId="75D63CDE" w:rsidR="005E0EE8" w:rsidRPr="00932B09" w:rsidRDefault="005E0EE8" w:rsidP="005E0EE8">
            <w:pPr>
              <w:pStyle w:val="ListBullet"/>
              <w:rPr>
                <w:rFonts w:ascii="Times New Roman" w:hAnsi="Times New Roman" w:cs="Times New Roman"/>
              </w:rPr>
            </w:pPr>
            <w:r w:rsidRPr="00932B09">
              <w:rPr>
                <w:rFonts w:ascii="Times New Roman" w:hAnsi="Times New Roman" w:cs="Times New Roman"/>
              </w:rPr>
              <w:t xml:space="preserve">Strong team collaboration skills. </w:t>
            </w:r>
          </w:p>
          <w:p w14:paraId="36EA0862" w14:textId="69327AF8" w:rsidR="006017C4" w:rsidRPr="00932B09" w:rsidRDefault="006017C4" w:rsidP="005E0EE8">
            <w:pPr>
              <w:pStyle w:val="ListBullet"/>
              <w:rPr>
                <w:rFonts w:ascii="Times New Roman" w:hAnsi="Times New Roman" w:cs="Times New Roman"/>
              </w:rPr>
            </w:pPr>
            <w:r w:rsidRPr="00932B09">
              <w:rPr>
                <w:rFonts w:ascii="Times New Roman" w:hAnsi="Times New Roman" w:cs="Times New Roman"/>
              </w:rPr>
              <w:t xml:space="preserve">Microsoft Office, PowerPoint and Excel </w:t>
            </w:r>
          </w:p>
          <w:p w14:paraId="5A587E42" w14:textId="46BEBD53" w:rsidR="003F7637" w:rsidRPr="00932B09" w:rsidRDefault="003F7637" w:rsidP="005E0EE8">
            <w:pPr>
              <w:pStyle w:val="ListBullet"/>
              <w:rPr>
                <w:rFonts w:ascii="Times New Roman" w:hAnsi="Times New Roman" w:cs="Times New Roman"/>
              </w:rPr>
            </w:pPr>
            <w:r w:rsidRPr="00932B09">
              <w:rPr>
                <w:rFonts w:ascii="Times New Roman" w:hAnsi="Times New Roman" w:cs="Times New Roman"/>
              </w:rPr>
              <w:t xml:space="preserve">Critical thinking </w:t>
            </w:r>
          </w:p>
          <w:p w14:paraId="1E71FB63" w14:textId="620CA47D" w:rsidR="003F7637" w:rsidRPr="00932B09" w:rsidRDefault="003F7637" w:rsidP="005E0EE8">
            <w:pPr>
              <w:pStyle w:val="ListBullet"/>
              <w:rPr>
                <w:rFonts w:ascii="Times New Roman" w:hAnsi="Times New Roman" w:cs="Times New Roman"/>
              </w:rPr>
            </w:pPr>
            <w:r w:rsidRPr="00932B09">
              <w:rPr>
                <w:rFonts w:ascii="Times New Roman" w:hAnsi="Times New Roman" w:cs="Times New Roman"/>
              </w:rPr>
              <w:t xml:space="preserve">Leadership skills </w:t>
            </w:r>
          </w:p>
          <w:p w14:paraId="69F52AA5" w14:textId="49DE43F8" w:rsidR="005E0EE8" w:rsidRPr="00932B09" w:rsidRDefault="005E0EE8" w:rsidP="005E0EE8">
            <w:pPr>
              <w:pStyle w:val="ListBullet"/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  <w:tcMar>
              <w:left w:w="360" w:type="dxa"/>
            </w:tcMar>
          </w:tcPr>
          <w:p w14:paraId="067DC83E" w14:textId="6887D188" w:rsidR="003F7637" w:rsidRPr="00932B09" w:rsidRDefault="003F7637" w:rsidP="005E0EE8">
            <w:pPr>
              <w:pStyle w:val="ListBullet"/>
              <w:rPr>
                <w:rFonts w:ascii="Times New Roman" w:hAnsi="Times New Roman" w:cs="Times New Roman"/>
              </w:rPr>
            </w:pPr>
            <w:r w:rsidRPr="00932B09">
              <w:rPr>
                <w:rFonts w:ascii="Times New Roman" w:hAnsi="Times New Roman" w:cs="Times New Roman"/>
              </w:rPr>
              <w:t xml:space="preserve">Problem solving </w:t>
            </w:r>
          </w:p>
          <w:p w14:paraId="177E6371" w14:textId="61E1E0FC" w:rsidR="00752917" w:rsidRPr="00932B09" w:rsidRDefault="00CD24AF" w:rsidP="005E0EE8">
            <w:pPr>
              <w:pStyle w:val="ListBullet"/>
              <w:rPr>
                <w:rFonts w:ascii="Times New Roman" w:hAnsi="Times New Roman" w:cs="Times New Roman"/>
              </w:rPr>
            </w:pPr>
            <w:r w:rsidRPr="00932B09">
              <w:rPr>
                <w:rFonts w:ascii="Times New Roman" w:hAnsi="Times New Roman" w:cs="Times New Roman"/>
              </w:rPr>
              <w:t xml:space="preserve">Ability to teach children </w:t>
            </w:r>
          </w:p>
          <w:p w14:paraId="3D7E39A1" w14:textId="50A46A63" w:rsidR="003F7637" w:rsidRPr="00932B09" w:rsidRDefault="00752917" w:rsidP="005E0EE8">
            <w:pPr>
              <w:pStyle w:val="ListBullet"/>
              <w:rPr>
                <w:rFonts w:ascii="Times New Roman" w:hAnsi="Times New Roman" w:cs="Times New Roman"/>
              </w:rPr>
            </w:pPr>
            <w:r w:rsidRPr="00932B09">
              <w:rPr>
                <w:rFonts w:ascii="Times New Roman" w:hAnsi="Times New Roman" w:cs="Times New Roman"/>
              </w:rPr>
              <w:t xml:space="preserve">Community service projects </w:t>
            </w:r>
            <w:r w:rsidR="003F7637" w:rsidRPr="00932B09">
              <w:rPr>
                <w:rFonts w:ascii="Times New Roman" w:hAnsi="Times New Roman" w:cs="Times New Roman"/>
              </w:rPr>
              <w:t xml:space="preserve"> </w:t>
            </w:r>
          </w:p>
          <w:p w14:paraId="4E924031" w14:textId="2A7D586F" w:rsidR="006017C4" w:rsidRPr="00932B09" w:rsidRDefault="006017C4" w:rsidP="005E0EE8">
            <w:pPr>
              <w:pStyle w:val="ListBullet"/>
              <w:rPr>
                <w:rFonts w:ascii="Times New Roman" w:hAnsi="Times New Roman" w:cs="Times New Roman"/>
              </w:rPr>
            </w:pPr>
            <w:r w:rsidRPr="00932B09">
              <w:rPr>
                <w:rFonts w:ascii="Times New Roman" w:hAnsi="Times New Roman" w:cs="Times New Roman"/>
              </w:rPr>
              <w:t xml:space="preserve">Special Education </w:t>
            </w:r>
          </w:p>
          <w:p w14:paraId="763DB0B0" w14:textId="05A6EDFE" w:rsidR="001E3120" w:rsidRPr="00932B09" w:rsidRDefault="001E3120" w:rsidP="005E0EE8">
            <w:pPr>
              <w:pStyle w:val="ListBullet"/>
              <w:numPr>
                <w:ilvl w:val="0"/>
                <w:numId w:val="0"/>
              </w:numPr>
              <w:ind w:left="360"/>
              <w:rPr>
                <w:rFonts w:ascii="Times New Roman" w:hAnsi="Times New Roman" w:cs="Times New Roman"/>
              </w:rPr>
            </w:pPr>
          </w:p>
        </w:tc>
      </w:tr>
    </w:tbl>
    <w:sdt>
      <w:sdtPr>
        <w:rPr>
          <w:rFonts w:ascii="Times New Roman" w:hAnsi="Times New Roman" w:cs="Times New Roman"/>
        </w:rPr>
        <w:alias w:val="Activities:"/>
        <w:tag w:val="Activities:"/>
        <w:id w:val="1223332893"/>
        <w:placeholder>
          <w:docPart w:val="E12D560F6EFD40388C97374BDD6C9860"/>
        </w:placeholder>
        <w:temporary/>
        <w:showingPlcHdr/>
        <w15:appearance w15:val="hidden"/>
      </w:sdtPr>
      <w:sdtEndPr/>
      <w:sdtContent>
        <w:p w14:paraId="2DD67DBE" w14:textId="2E47BCFF" w:rsidR="009B72E6" w:rsidRPr="00932B09" w:rsidRDefault="0062312F" w:rsidP="00752917">
          <w:pPr>
            <w:pStyle w:val="Heading1"/>
            <w:rPr>
              <w:rFonts w:ascii="Times New Roman" w:hAnsi="Times New Roman" w:cs="Times New Roman"/>
            </w:rPr>
          </w:pPr>
          <w:r w:rsidRPr="00932B09">
            <w:rPr>
              <w:rFonts w:ascii="Times New Roman" w:hAnsi="Times New Roman" w:cs="Times New Roman"/>
            </w:rPr>
            <w:t>Activities</w:t>
          </w:r>
        </w:p>
      </w:sdtContent>
    </w:sdt>
    <w:p w14:paraId="467CED39" w14:textId="25059E4F" w:rsidR="009B72E6" w:rsidRPr="00932B09" w:rsidRDefault="00752917" w:rsidP="009B72E6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932B09">
        <w:rPr>
          <w:rFonts w:ascii="Times New Roman" w:hAnsi="Times New Roman" w:cs="Times New Roman"/>
        </w:rPr>
        <w:t>Reading novels</w:t>
      </w:r>
    </w:p>
    <w:p w14:paraId="0B83FCB1" w14:textId="2A5D0196" w:rsidR="009B72E6" w:rsidRPr="00932B09" w:rsidRDefault="009B72E6" w:rsidP="009B72E6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932B09">
        <w:rPr>
          <w:rFonts w:ascii="Times New Roman" w:hAnsi="Times New Roman" w:cs="Times New Roman"/>
        </w:rPr>
        <w:t xml:space="preserve">Hiking </w:t>
      </w:r>
    </w:p>
    <w:p w14:paraId="4D12923C" w14:textId="49593C47" w:rsidR="009B72E6" w:rsidRPr="00932B09" w:rsidRDefault="00752917" w:rsidP="009B72E6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932B09">
        <w:rPr>
          <w:rFonts w:ascii="Times New Roman" w:hAnsi="Times New Roman" w:cs="Times New Roman"/>
        </w:rPr>
        <w:t>Playing soccer</w:t>
      </w:r>
    </w:p>
    <w:p w14:paraId="7F6A3ED7" w14:textId="6499A210" w:rsidR="00752917" w:rsidRPr="00932B09" w:rsidRDefault="00752917" w:rsidP="009B72E6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932B09">
        <w:rPr>
          <w:rFonts w:ascii="Times New Roman" w:hAnsi="Times New Roman" w:cs="Times New Roman"/>
        </w:rPr>
        <w:t xml:space="preserve">Swimming </w:t>
      </w:r>
    </w:p>
    <w:p w14:paraId="74EB37C5" w14:textId="01104C8B" w:rsidR="00F61D57" w:rsidRPr="00932B09" w:rsidRDefault="00F61D57" w:rsidP="009B72E6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932B09">
        <w:rPr>
          <w:rFonts w:ascii="Times New Roman" w:hAnsi="Times New Roman" w:cs="Times New Roman"/>
        </w:rPr>
        <w:t xml:space="preserve">Gardening </w:t>
      </w:r>
    </w:p>
    <w:p w14:paraId="3DF69D44" w14:textId="6FD63950" w:rsidR="005404E3" w:rsidRPr="00932B09" w:rsidRDefault="005404E3" w:rsidP="009B72E6">
      <w:pPr>
        <w:rPr>
          <w:rFonts w:ascii="Times New Roman" w:hAnsi="Times New Roman" w:cs="Times New Roman"/>
        </w:rPr>
      </w:pPr>
    </w:p>
    <w:p w14:paraId="5584C02A" w14:textId="1E070358" w:rsidR="00B51D1B" w:rsidRPr="00932B09" w:rsidRDefault="005404E3" w:rsidP="005404E3">
      <w:pPr>
        <w:rPr>
          <w:rFonts w:ascii="Times New Roman" w:hAnsi="Times New Roman" w:cs="Times New Roman"/>
        </w:rPr>
      </w:pPr>
      <w:r w:rsidRPr="00932B09">
        <w:rPr>
          <w:rFonts w:ascii="Times New Roman" w:hAnsi="Times New Roman" w:cs="Times New Roman"/>
        </w:rPr>
        <w:t xml:space="preserve">I am also </w:t>
      </w:r>
      <w:r w:rsidR="00A356F5" w:rsidRPr="00932B09">
        <w:rPr>
          <w:rFonts w:ascii="Times New Roman" w:hAnsi="Times New Roman" w:cs="Times New Roman"/>
        </w:rPr>
        <w:t xml:space="preserve">the chairman of </w:t>
      </w:r>
      <w:r w:rsidRPr="00932B09">
        <w:rPr>
          <w:rFonts w:ascii="Times New Roman" w:hAnsi="Times New Roman" w:cs="Times New Roman"/>
        </w:rPr>
        <w:t xml:space="preserve">the </w:t>
      </w:r>
      <w:r w:rsidR="00F61D57" w:rsidRPr="00932B09">
        <w:rPr>
          <w:rFonts w:ascii="Times New Roman" w:hAnsi="Times New Roman" w:cs="Times New Roman"/>
        </w:rPr>
        <w:t>teachers’</w:t>
      </w:r>
      <w:r w:rsidR="00752917" w:rsidRPr="00932B09">
        <w:rPr>
          <w:rFonts w:ascii="Times New Roman" w:hAnsi="Times New Roman" w:cs="Times New Roman"/>
        </w:rPr>
        <w:t xml:space="preserve"> service commission in </w:t>
      </w:r>
      <w:r w:rsidR="008B5D85" w:rsidRPr="00932B09">
        <w:rPr>
          <w:rFonts w:ascii="Times New Roman" w:hAnsi="Times New Roman" w:cs="Times New Roman"/>
        </w:rPr>
        <w:t>Washington</w:t>
      </w:r>
      <w:r w:rsidR="00752917" w:rsidRPr="00932B09">
        <w:rPr>
          <w:rFonts w:ascii="Times New Roman" w:hAnsi="Times New Roman" w:cs="Times New Roman"/>
        </w:rPr>
        <w:t>.</w:t>
      </w:r>
    </w:p>
    <w:p w14:paraId="682965E2" w14:textId="17368D22" w:rsidR="00000314" w:rsidRPr="00932B09" w:rsidRDefault="00000314" w:rsidP="005404E3">
      <w:pPr>
        <w:rPr>
          <w:rFonts w:ascii="Times New Roman" w:hAnsi="Times New Roman" w:cs="Times New Roman"/>
        </w:rPr>
      </w:pPr>
    </w:p>
    <w:p w14:paraId="22D118C3" w14:textId="6261F5C8" w:rsidR="00000314" w:rsidRPr="00932B09" w:rsidRDefault="00000314" w:rsidP="005404E3">
      <w:pPr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32B0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REFERENCES </w:t>
      </w:r>
    </w:p>
    <w:p w14:paraId="631EDE5C" w14:textId="705C4943" w:rsidR="00000314" w:rsidRPr="00932B09" w:rsidRDefault="00000314" w:rsidP="005404E3">
      <w:pPr>
        <w:rPr>
          <w:rFonts w:ascii="Times New Roman" w:hAnsi="Times New Roman" w:cs="Times New Roman"/>
        </w:rPr>
      </w:pPr>
      <w:r w:rsidRPr="00932B09">
        <w:rPr>
          <w:rFonts w:ascii="Times New Roman" w:hAnsi="Times New Roman" w:cs="Times New Roman"/>
        </w:rPr>
        <w:t xml:space="preserve">Available upon request </w:t>
      </w:r>
    </w:p>
    <w:sectPr w:rsidR="00000314" w:rsidRPr="00932B09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4D1D5D" w14:textId="77777777" w:rsidR="002C16CC" w:rsidRDefault="002C16CC" w:rsidP="0068194B">
      <w:r>
        <w:separator/>
      </w:r>
    </w:p>
    <w:p w14:paraId="466C5DA3" w14:textId="77777777" w:rsidR="002C16CC" w:rsidRDefault="002C16CC"/>
    <w:p w14:paraId="465122C9" w14:textId="77777777" w:rsidR="002C16CC" w:rsidRDefault="002C16CC"/>
  </w:endnote>
  <w:endnote w:type="continuationSeparator" w:id="0">
    <w:p w14:paraId="5589E688" w14:textId="77777777" w:rsidR="002C16CC" w:rsidRDefault="002C16CC" w:rsidP="0068194B">
      <w:r>
        <w:continuationSeparator/>
      </w:r>
    </w:p>
    <w:p w14:paraId="265DCE91" w14:textId="77777777" w:rsidR="002C16CC" w:rsidRDefault="002C16CC"/>
    <w:p w14:paraId="77CA5E60" w14:textId="77777777" w:rsidR="002C16CC" w:rsidRDefault="002C16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EEE4C0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089295" w14:textId="77777777" w:rsidR="002C16CC" w:rsidRDefault="002C16CC" w:rsidP="0068194B">
      <w:r>
        <w:separator/>
      </w:r>
    </w:p>
    <w:p w14:paraId="17EC3666" w14:textId="77777777" w:rsidR="002C16CC" w:rsidRDefault="002C16CC"/>
    <w:p w14:paraId="5BEF997B" w14:textId="77777777" w:rsidR="002C16CC" w:rsidRDefault="002C16CC"/>
  </w:footnote>
  <w:footnote w:type="continuationSeparator" w:id="0">
    <w:p w14:paraId="55A97F2F" w14:textId="77777777" w:rsidR="002C16CC" w:rsidRDefault="002C16CC" w:rsidP="0068194B">
      <w:r>
        <w:continuationSeparator/>
      </w:r>
    </w:p>
    <w:p w14:paraId="62811D6A" w14:textId="77777777" w:rsidR="002C16CC" w:rsidRDefault="002C16CC"/>
    <w:p w14:paraId="0E526891" w14:textId="77777777" w:rsidR="002C16CC" w:rsidRDefault="002C16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28F75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97F9D1B" wp14:editId="4FBADFD0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line w14:anchorId="1EA4A766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D4E0310"/>
    <w:multiLevelType w:val="hybridMultilevel"/>
    <w:tmpl w:val="5815C9D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10" w15:restartNumberingAfterBreak="0">
    <w:nsid w:val="FFFFFF89"/>
    <w:multiLevelType w:val="singleLevel"/>
    <w:tmpl w:val="23EED6B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1" w15:restartNumberingAfterBreak="0">
    <w:nsid w:val="0FA767A3"/>
    <w:multiLevelType w:val="hybridMultilevel"/>
    <w:tmpl w:val="53C6798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8E161A5"/>
    <w:multiLevelType w:val="hybridMultilevel"/>
    <w:tmpl w:val="956D3EF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1A40438"/>
    <w:multiLevelType w:val="hybridMultilevel"/>
    <w:tmpl w:val="1F348EC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5157352A"/>
    <w:multiLevelType w:val="hybridMultilevel"/>
    <w:tmpl w:val="7C3C99E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B12E8"/>
    <w:multiLevelType w:val="hybridMultilevel"/>
    <w:tmpl w:val="FE8E412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7"/>
  </w:num>
  <w:num w:numId="5">
    <w:abstractNumId w:val="12"/>
  </w:num>
  <w:num w:numId="6">
    <w:abstractNumId w:val="4"/>
  </w:num>
  <w:num w:numId="7">
    <w:abstractNumId w:val="13"/>
  </w:num>
  <w:num w:numId="8">
    <w:abstractNumId w:val="3"/>
  </w:num>
  <w:num w:numId="9">
    <w:abstractNumId w:val="16"/>
  </w:num>
  <w:num w:numId="10">
    <w:abstractNumId w:val="6"/>
  </w:num>
  <w:num w:numId="11">
    <w:abstractNumId w:val="5"/>
  </w:num>
  <w:num w:numId="12">
    <w:abstractNumId w:val="2"/>
  </w:num>
  <w:num w:numId="13">
    <w:abstractNumId w:val="1"/>
  </w:num>
  <w:num w:numId="14">
    <w:abstractNumId w:val="11"/>
  </w:num>
  <w:num w:numId="15">
    <w:abstractNumId w:val="14"/>
  </w:num>
  <w:num w:numId="16">
    <w:abstractNumId w:val="0"/>
  </w:num>
  <w:num w:numId="17">
    <w:abstractNumId w:val="15"/>
  </w:num>
  <w:num w:numId="18">
    <w:abstractNumId w:val="18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EE8"/>
    <w:rsid w:val="000001EF"/>
    <w:rsid w:val="00000314"/>
    <w:rsid w:val="00007322"/>
    <w:rsid w:val="00007728"/>
    <w:rsid w:val="00024584"/>
    <w:rsid w:val="00024730"/>
    <w:rsid w:val="00055E95"/>
    <w:rsid w:val="0007021F"/>
    <w:rsid w:val="000B2BA5"/>
    <w:rsid w:val="000E6DC1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549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5C38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C16CC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856D3"/>
    <w:rsid w:val="003A0632"/>
    <w:rsid w:val="003A30E5"/>
    <w:rsid w:val="003A6ADF"/>
    <w:rsid w:val="003B5928"/>
    <w:rsid w:val="003D25CB"/>
    <w:rsid w:val="003D380F"/>
    <w:rsid w:val="003E160D"/>
    <w:rsid w:val="003F1D5F"/>
    <w:rsid w:val="003F7637"/>
    <w:rsid w:val="003F79E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4F7724"/>
    <w:rsid w:val="00510392"/>
    <w:rsid w:val="00513E2A"/>
    <w:rsid w:val="005404E3"/>
    <w:rsid w:val="00557D1B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E0EE8"/>
    <w:rsid w:val="005F4B91"/>
    <w:rsid w:val="005F55D2"/>
    <w:rsid w:val="006017C4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E1507"/>
    <w:rsid w:val="006F0612"/>
    <w:rsid w:val="00712D8B"/>
    <w:rsid w:val="007273B7"/>
    <w:rsid w:val="00733E0A"/>
    <w:rsid w:val="0074403D"/>
    <w:rsid w:val="00746D44"/>
    <w:rsid w:val="00752917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B5D85"/>
    <w:rsid w:val="008C28AF"/>
    <w:rsid w:val="008C7056"/>
    <w:rsid w:val="008F3B14"/>
    <w:rsid w:val="00901899"/>
    <w:rsid w:val="0090344B"/>
    <w:rsid w:val="00905715"/>
    <w:rsid w:val="0091321E"/>
    <w:rsid w:val="00913946"/>
    <w:rsid w:val="00914327"/>
    <w:rsid w:val="0092186E"/>
    <w:rsid w:val="0092726B"/>
    <w:rsid w:val="00932B09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B57C0"/>
    <w:rsid w:val="009B72E6"/>
    <w:rsid w:val="009C4DFC"/>
    <w:rsid w:val="009D44F8"/>
    <w:rsid w:val="009E019A"/>
    <w:rsid w:val="009E3160"/>
    <w:rsid w:val="009E5EE7"/>
    <w:rsid w:val="009F220C"/>
    <w:rsid w:val="009F3B05"/>
    <w:rsid w:val="009F4931"/>
    <w:rsid w:val="00A13C1D"/>
    <w:rsid w:val="00A14534"/>
    <w:rsid w:val="00A16DAA"/>
    <w:rsid w:val="00A24162"/>
    <w:rsid w:val="00A25023"/>
    <w:rsid w:val="00A270EA"/>
    <w:rsid w:val="00A34BA2"/>
    <w:rsid w:val="00A356F5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0513F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24AF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96C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099A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061D7"/>
    <w:rsid w:val="00F06F40"/>
    <w:rsid w:val="00F130DD"/>
    <w:rsid w:val="00F24884"/>
    <w:rsid w:val="00F476C4"/>
    <w:rsid w:val="00F61D57"/>
    <w:rsid w:val="00F61DF9"/>
    <w:rsid w:val="00F7645B"/>
    <w:rsid w:val="00F81960"/>
    <w:rsid w:val="00F8769D"/>
    <w:rsid w:val="00F9350C"/>
    <w:rsid w:val="00F94EB5"/>
    <w:rsid w:val="00F9624D"/>
    <w:rsid w:val="00FA6CFC"/>
    <w:rsid w:val="00FB31C1"/>
    <w:rsid w:val="00FB58F2"/>
    <w:rsid w:val="00FC6AEA"/>
    <w:rsid w:val="00FD3D13"/>
    <w:rsid w:val="00FE55A2"/>
    <w:rsid w:val="00FF547E"/>
    <w:rsid w:val="00FF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2E94DB"/>
  <w15:chartTrackingRefBased/>
  <w15:docId w15:val="{E3B3CA26-C89E-496F-9D94-78624087E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  <w:style w:type="paragraph" w:customStyle="1" w:styleId="Default">
    <w:name w:val="Default"/>
    <w:rsid w:val="005E0EE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TEND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791EBC1CDF64377AA3DD352F9045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2859D-5320-45A4-9985-E2DF13D8A42C}"/>
      </w:docPartPr>
      <w:docPartBody>
        <w:p w:rsidR="009F3450" w:rsidRDefault="00473015">
          <w:pPr>
            <w:pStyle w:val="1791EBC1CDF64377AA3DD352F9045AA7"/>
          </w:pPr>
          <w:r w:rsidRPr="00CF1A49">
            <w:t>Experience</w:t>
          </w:r>
        </w:p>
      </w:docPartBody>
    </w:docPart>
    <w:docPart>
      <w:docPartPr>
        <w:name w:val="6E6569E7A9054C77B264400CCD8EF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67C9F-9FDF-4CC6-BAAB-54FCA96C4D39}"/>
      </w:docPartPr>
      <w:docPartBody>
        <w:p w:rsidR="009F3450" w:rsidRDefault="00473015">
          <w:pPr>
            <w:pStyle w:val="6E6569E7A9054C77B264400CCD8EFF08"/>
          </w:pPr>
          <w:r w:rsidRPr="00CF1A49">
            <w:t>Education</w:t>
          </w:r>
        </w:p>
      </w:docPartBody>
    </w:docPart>
    <w:docPart>
      <w:docPartPr>
        <w:name w:val="2D37AAFCCB804622B85E3BC5F68E0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E543E-494B-422B-A453-151CF22E4C99}"/>
      </w:docPartPr>
      <w:docPartBody>
        <w:p w:rsidR="009F3450" w:rsidRDefault="00473015">
          <w:pPr>
            <w:pStyle w:val="2D37AAFCCB804622B85E3BC5F68E093B"/>
          </w:pPr>
          <w:r w:rsidRPr="00CF1A49">
            <w:t>Skills</w:t>
          </w:r>
        </w:p>
      </w:docPartBody>
    </w:docPart>
    <w:docPart>
      <w:docPartPr>
        <w:name w:val="E12D560F6EFD40388C97374BDD6C9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8208F-8E52-4939-9F55-6CD310751178}"/>
      </w:docPartPr>
      <w:docPartBody>
        <w:p w:rsidR="009F3450" w:rsidRDefault="00473015">
          <w:pPr>
            <w:pStyle w:val="E12D560F6EFD40388C97374BDD6C9860"/>
          </w:pPr>
          <w:r w:rsidRPr="00CF1A49">
            <w:t>Activities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015"/>
    <w:rsid w:val="00473015"/>
    <w:rsid w:val="007A47FA"/>
    <w:rsid w:val="00931852"/>
    <w:rsid w:val="009F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3417CF1F02C4963897009C297778FF5">
    <w:name w:val="F3417CF1F02C4963897009C297778FF5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543B6B817C8D4C04A62E288BA0D1B59A">
    <w:name w:val="543B6B817C8D4C04A62E288BA0D1B59A"/>
  </w:style>
  <w:style w:type="paragraph" w:customStyle="1" w:styleId="E333935FFA4D4B559F9A7BE1D929266B">
    <w:name w:val="E333935FFA4D4B559F9A7BE1D929266B"/>
  </w:style>
  <w:style w:type="paragraph" w:customStyle="1" w:styleId="8F12373A629D4DED9A47607B4DF2A7C5">
    <w:name w:val="8F12373A629D4DED9A47607B4DF2A7C5"/>
  </w:style>
  <w:style w:type="paragraph" w:customStyle="1" w:styleId="0DC90018231C404A83ABCBBA54974CCA">
    <w:name w:val="0DC90018231C404A83ABCBBA54974CCA"/>
  </w:style>
  <w:style w:type="paragraph" w:customStyle="1" w:styleId="DF36A6B493A74F2F8FF3A1A662B4E0C6">
    <w:name w:val="DF36A6B493A74F2F8FF3A1A662B4E0C6"/>
  </w:style>
  <w:style w:type="paragraph" w:customStyle="1" w:styleId="97CFDC2DEA394A3EBD55FA2E46BB7234">
    <w:name w:val="97CFDC2DEA394A3EBD55FA2E46BB7234"/>
  </w:style>
  <w:style w:type="paragraph" w:customStyle="1" w:styleId="B2D842A4E8CF4B7DA091CCF082683C98">
    <w:name w:val="B2D842A4E8CF4B7DA091CCF082683C98"/>
  </w:style>
  <w:style w:type="paragraph" w:customStyle="1" w:styleId="D1119C550BA94877A3A8B933A798C271">
    <w:name w:val="D1119C550BA94877A3A8B933A798C271"/>
  </w:style>
  <w:style w:type="paragraph" w:customStyle="1" w:styleId="93D6BA35038644B7A7814906299635C3">
    <w:name w:val="93D6BA35038644B7A7814906299635C3"/>
  </w:style>
  <w:style w:type="paragraph" w:customStyle="1" w:styleId="0BA7DA31A8C5419ABBD085BE50F2E6D8">
    <w:name w:val="0BA7DA31A8C5419ABBD085BE50F2E6D8"/>
  </w:style>
  <w:style w:type="paragraph" w:customStyle="1" w:styleId="1791EBC1CDF64377AA3DD352F9045AA7">
    <w:name w:val="1791EBC1CDF64377AA3DD352F9045AA7"/>
  </w:style>
  <w:style w:type="paragraph" w:customStyle="1" w:styleId="231DE855A7374961A790C5358E6E05B8">
    <w:name w:val="231DE855A7374961A790C5358E6E05B8"/>
  </w:style>
  <w:style w:type="paragraph" w:customStyle="1" w:styleId="0932D513D6164EDBB4726DE8DCE55254">
    <w:name w:val="0932D513D6164EDBB4726DE8DCE55254"/>
  </w:style>
  <w:style w:type="paragraph" w:customStyle="1" w:styleId="27615737BE8D414B900AF76B40C4FB9D">
    <w:name w:val="27615737BE8D414B900AF76B40C4FB9D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D02A56CDD9EA4A6190694E4CEC30F0F5">
    <w:name w:val="D02A56CDD9EA4A6190694E4CEC30F0F5"/>
  </w:style>
  <w:style w:type="paragraph" w:customStyle="1" w:styleId="5E844980537442259B630A1B3A3E338E">
    <w:name w:val="5E844980537442259B630A1B3A3E338E"/>
  </w:style>
  <w:style w:type="paragraph" w:customStyle="1" w:styleId="411EF50652E74B02BC7BEC5BEA8B8E18">
    <w:name w:val="411EF50652E74B02BC7BEC5BEA8B8E18"/>
  </w:style>
  <w:style w:type="paragraph" w:customStyle="1" w:styleId="D3936F802A8C40B4A37B54B8C72C286E">
    <w:name w:val="D3936F802A8C40B4A37B54B8C72C286E"/>
  </w:style>
  <w:style w:type="paragraph" w:customStyle="1" w:styleId="ACD06366D7DA40A28E49BE25AE2A2F5C">
    <w:name w:val="ACD06366D7DA40A28E49BE25AE2A2F5C"/>
  </w:style>
  <w:style w:type="paragraph" w:customStyle="1" w:styleId="0BF48246E6884A8DBC70951B404C3B4A">
    <w:name w:val="0BF48246E6884A8DBC70951B404C3B4A"/>
  </w:style>
  <w:style w:type="paragraph" w:customStyle="1" w:styleId="8B1E1265E3CA4DF999E9F3C03EB73B81">
    <w:name w:val="8B1E1265E3CA4DF999E9F3C03EB73B81"/>
  </w:style>
  <w:style w:type="paragraph" w:customStyle="1" w:styleId="6E6569E7A9054C77B264400CCD8EFF08">
    <w:name w:val="6E6569E7A9054C77B264400CCD8EFF08"/>
  </w:style>
  <w:style w:type="paragraph" w:customStyle="1" w:styleId="64B62610E61244D28E58CD1D4D79EAE6">
    <w:name w:val="64B62610E61244D28E58CD1D4D79EAE6"/>
  </w:style>
  <w:style w:type="paragraph" w:customStyle="1" w:styleId="5845D400985D4D5BABC7C4090F3B95E7">
    <w:name w:val="5845D400985D4D5BABC7C4090F3B95E7"/>
  </w:style>
  <w:style w:type="paragraph" w:customStyle="1" w:styleId="84AC48EE5D574AD79838669AC7346B79">
    <w:name w:val="84AC48EE5D574AD79838669AC7346B79"/>
  </w:style>
  <w:style w:type="paragraph" w:customStyle="1" w:styleId="D9924B5E24254955B688CA25B7C73F9C">
    <w:name w:val="D9924B5E24254955B688CA25B7C73F9C"/>
  </w:style>
  <w:style w:type="paragraph" w:customStyle="1" w:styleId="AB095DD7F3A34DE2A93D4CC60BAFD69A">
    <w:name w:val="AB095DD7F3A34DE2A93D4CC60BAFD69A"/>
  </w:style>
  <w:style w:type="paragraph" w:customStyle="1" w:styleId="CEDCF659CB334D24B9D40211ECD896CE">
    <w:name w:val="CEDCF659CB334D24B9D40211ECD896CE"/>
  </w:style>
  <w:style w:type="paragraph" w:customStyle="1" w:styleId="5CF9ADD98AB746EBA2E31E61963C72F2">
    <w:name w:val="5CF9ADD98AB746EBA2E31E61963C72F2"/>
  </w:style>
  <w:style w:type="paragraph" w:customStyle="1" w:styleId="A37B09147A3040F09F17F961EBEEB997">
    <w:name w:val="A37B09147A3040F09F17F961EBEEB997"/>
  </w:style>
  <w:style w:type="paragraph" w:customStyle="1" w:styleId="7329E8321D3B4B18B44115622FC33FF2">
    <w:name w:val="7329E8321D3B4B18B44115622FC33FF2"/>
  </w:style>
  <w:style w:type="paragraph" w:customStyle="1" w:styleId="D6E57A16CD194A0598F3A3DEFD0FA9D3">
    <w:name w:val="D6E57A16CD194A0598F3A3DEFD0FA9D3"/>
  </w:style>
  <w:style w:type="paragraph" w:customStyle="1" w:styleId="2D37AAFCCB804622B85E3BC5F68E093B">
    <w:name w:val="2D37AAFCCB804622B85E3BC5F68E093B"/>
  </w:style>
  <w:style w:type="paragraph" w:customStyle="1" w:styleId="079D539C09C84B9A8D825562BB0086F6">
    <w:name w:val="079D539C09C84B9A8D825562BB0086F6"/>
  </w:style>
  <w:style w:type="paragraph" w:customStyle="1" w:styleId="0BEFF9FB75A84ED4ABA7F489C62CF41B">
    <w:name w:val="0BEFF9FB75A84ED4ABA7F489C62CF41B"/>
  </w:style>
  <w:style w:type="paragraph" w:customStyle="1" w:styleId="C7E62B01A96D43419E42832021178811">
    <w:name w:val="C7E62B01A96D43419E42832021178811"/>
  </w:style>
  <w:style w:type="paragraph" w:customStyle="1" w:styleId="412CD2277B154E45A32978A29DB07854">
    <w:name w:val="412CD2277B154E45A32978A29DB07854"/>
  </w:style>
  <w:style w:type="paragraph" w:customStyle="1" w:styleId="D4649271B5EC491B92E7CEF8565E0A83">
    <w:name w:val="D4649271B5EC491B92E7CEF8565E0A83"/>
  </w:style>
  <w:style w:type="paragraph" w:customStyle="1" w:styleId="E12D560F6EFD40388C97374BDD6C9860">
    <w:name w:val="E12D560F6EFD40388C97374BDD6C9860"/>
  </w:style>
  <w:style w:type="paragraph" w:customStyle="1" w:styleId="D0304608CC2B47F68EDE7C4203CC7CDE">
    <w:name w:val="D0304608CC2B47F68EDE7C4203CC7C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</Template>
  <TotalTime>77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Abdulrhman Almutawtah</dc:creator>
  <cp:keywords/>
  <dc:description/>
  <cp:lastModifiedBy>user</cp:lastModifiedBy>
  <cp:revision>18</cp:revision>
  <dcterms:created xsi:type="dcterms:W3CDTF">2021-04-29T09:22:00Z</dcterms:created>
  <dcterms:modified xsi:type="dcterms:W3CDTF">2021-04-29T10:45:00Z</dcterms:modified>
  <cp:category/>
</cp:coreProperties>
</file>